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E385" w14:textId="77777777" w:rsidR="000F0714" w:rsidRPr="00965975" w:rsidRDefault="000F0714" w:rsidP="00F46C9F">
      <w:pPr>
        <w:pStyle w:val="a7"/>
        <w:spacing w:before="0" w:line="0" w:lineRule="atLeast"/>
        <w:jc w:val="center"/>
      </w:pPr>
      <w:r w:rsidRPr="00965975">
        <w:t xml:space="preserve">Сводная ведомость результатов </w:t>
      </w:r>
      <w:r w:rsidR="004654AF" w:rsidRPr="00965975">
        <w:t xml:space="preserve">проведения </w:t>
      </w:r>
      <w:r w:rsidRPr="00965975">
        <w:t>специальной оценки условий труда</w:t>
      </w:r>
    </w:p>
    <w:p w14:paraId="7A8D12F2" w14:textId="77777777" w:rsidR="00B3448B" w:rsidRPr="00965975" w:rsidRDefault="00B3448B" w:rsidP="00F46C9F">
      <w:pPr>
        <w:spacing w:line="0" w:lineRule="atLeast"/>
      </w:pPr>
    </w:p>
    <w:p w14:paraId="111CBF82" w14:textId="77777777" w:rsidR="00B3448B" w:rsidRPr="00965975" w:rsidRDefault="00B3448B" w:rsidP="00F46C9F">
      <w:pPr>
        <w:spacing w:line="0" w:lineRule="atLeast"/>
        <w:jc w:val="both"/>
      </w:pPr>
      <w:r w:rsidRPr="00965975">
        <w:t>Наименование организации:</w:t>
      </w:r>
      <w:r w:rsidRPr="00965975">
        <w:rPr>
          <w:rStyle w:val="a9"/>
        </w:rPr>
        <w:t xml:space="preserve"> </w:t>
      </w:r>
      <w:r w:rsidR="00030AF9" w:rsidRPr="00965975">
        <w:rPr>
          <w:rStyle w:val="a9"/>
        </w:rPr>
        <w:fldChar w:fldCharType="begin"/>
      </w:r>
      <w:r w:rsidRPr="00965975">
        <w:rPr>
          <w:rStyle w:val="a9"/>
        </w:rPr>
        <w:instrText xml:space="preserve"> DOCVARIABLE </w:instrText>
      </w:r>
      <w:r w:rsidR="00EA3306" w:rsidRPr="00965975">
        <w:rPr>
          <w:rStyle w:val="a9"/>
        </w:rPr>
        <w:instrText>ceh_info</w:instrText>
      </w:r>
      <w:r w:rsidRPr="00965975">
        <w:rPr>
          <w:rStyle w:val="a9"/>
        </w:rPr>
        <w:instrText xml:space="preserve"> \* MERGEFORMAT </w:instrText>
      </w:r>
      <w:r w:rsidR="00030AF9" w:rsidRPr="00965975">
        <w:rPr>
          <w:rStyle w:val="a9"/>
        </w:rPr>
        <w:fldChar w:fldCharType="separate"/>
      </w:r>
      <w:r w:rsidR="003165CE" w:rsidRPr="003165CE">
        <w:rPr>
          <w:rStyle w:val="a9"/>
        </w:rPr>
        <w:t>ООО «Мясокомбинат «Кунгурский»</w:t>
      </w:r>
      <w:r w:rsidR="00030AF9" w:rsidRPr="00965975">
        <w:rPr>
          <w:rStyle w:val="a9"/>
        </w:rPr>
        <w:fldChar w:fldCharType="end"/>
      </w:r>
      <w:r w:rsidRPr="00965975">
        <w:rPr>
          <w:rStyle w:val="a9"/>
        </w:rPr>
        <w:t> </w:t>
      </w:r>
    </w:p>
    <w:p w14:paraId="16EB9FCB" w14:textId="77777777" w:rsidR="00F06873" w:rsidRPr="00965975" w:rsidRDefault="00F06873" w:rsidP="00F46C9F">
      <w:pPr>
        <w:suppressAutoHyphens/>
        <w:spacing w:line="0" w:lineRule="atLeast"/>
        <w:jc w:val="right"/>
      </w:pPr>
      <w:r w:rsidRPr="00965975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2835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65975" w14:paraId="6CE3D805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85DDFBF" w14:textId="77777777"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96597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45D9AA5" w14:textId="77777777"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14:paraId="46029A3C" w14:textId="77777777"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65975" w14:paraId="63881331" w14:textId="77777777" w:rsidTr="00F46C9F">
        <w:trPr>
          <w:trHeight w:val="179"/>
          <w:jc w:val="center"/>
        </w:trPr>
        <w:tc>
          <w:tcPr>
            <w:tcW w:w="3518" w:type="dxa"/>
            <w:vMerge/>
            <w:vAlign w:val="center"/>
          </w:tcPr>
          <w:p w14:paraId="7BE32B0E" w14:textId="77777777"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54F7A003" w14:textId="77777777"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AC26A88" w14:textId="77777777"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4F7DBC45" w14:textId="77777777"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25AC8D3E" w14:textId="77777777"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7B345C2" w14:textId="77777777"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65975" w14:paraId="6ACF59B3" w14:textId="77777777" w:rsidTr="00F46C9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6553855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E5F068C" w14:textId="77777777"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Align w:val="center"/>
          </w:tcPr>
          <w:p w14:paraId="5E8AF177" w14:textId="77777777" w:rsidR="00AF1ED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35E3C72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141AF91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FF91275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14608F7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36D2CC50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FF4F812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3DDB0AC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65975" w14:paraId="7ACAA488" w14:textId="77777777" w:rsidTr="00F46C9F">
        <w:trPr>
          <w:jc w:val="center"/>
        </w:trPr>
        <w:tc>
          <w:tcPr>
            <w:tcW w:w="3518" w:type="dxa"/>
            <w:vAlign w:val="center"/>
          </w:tcPr>
          <w:p w14:paraId="2FB1101B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vAlign w:val="center"/>
          </w:tcPr>
          <w:p w14:paraId="36C39AD3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09176147" w14:textId="77777777"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60FBA55A" w14:textId="77777777"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31034F41" w14:textId="77777777"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704371E" w14:textId="77777777"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7C3772E" w14:textId="77777777"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0BFEE2A" w14:textId="77777777"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E207B8E" w14:textId="77777777"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F30B634" w14:textId="77777777"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65975" w14:paraId="686D9CE2" w14:textId="77777777" w:rsidTr="00F46C9F">
        <w:trPr>
          <w:jc w:val="center"/>
        </w:trPr>
        <w:tc>
          <w:tcPr>
            <w:tcW w:w="3518" w:type="dxa"/>
            <w:vAlign w:val="center"/>
          </w:tcPr>
          <w:p w14:paraId="4B16E5B9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965975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126" w:type="dxa"/>
            <w:vAlign w:val="center"/>
          </w:tcPr>
          <w:p w14:paraId="4877CED6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835" w:type="dxa"/>
            <w:vAlign w:val="center"/>
          </w:tcPr>
          <w:p w14:paraId="3746BF69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063" w:type="dxa"/>
            <w:vAlign w:val="center"/>
          </w:tcPr>
          <w:p w14:paraId="3029E68D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27E8D08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69" w:type="dxa"/>
            <w:vAlign w:val="center"/>
          </w:tcPr>
          <w:p w14:paraId="5BF555A1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6DE2E6A4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34B703A9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C143B64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F3752BA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5975" w14:paraId="5966764A" w14:textId="77777777" w:rsidTr="00F46C9F">
        <w:trPr>
          <w:jc w:val="center"/>
        </w:trPr>
        <w:tc>
          <w:tcPr>
            <w:tcW w:w="3518" w:type="dxa"/>
            <w:vAlign w:val="center"/>
          </w:tcPr>
          <w:p w14:paraId="502878D8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965975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126" w:type="dxa"/>
            <w:vAlign w:val="center"/>
          </w:tcPr>
          <w:p w14:paraId="3BB0E224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835" w:type="dxa"/>
            <w:vAlign w:val="center"/>
          </w:tcPr>
          <w:p w14:paraId="0BE05998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063" w:type="dxa"/>
            <w:vAlign w:val="center"/>
          </w:tcPr>
          <w:p w14:paraId="38D9DFE1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96E9567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69" w:type="dxa"/>
            <w:vAlign w:val="center"/>
          </w:tcPr>
          <w:p w14:paraId="42666204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14:paraId="6CCB05DF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43AD34B9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6CC68A8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AD7F1DD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5975" w14:paraId="0A0655EC" w14:textId="77777777" w:rsidTr="00F46C9F">
        <w:trPr>
          <w:jc w:val="center"/>
        </w:trPr>
        <w:tc>
          <w:tcPr>
            <w:tcW w:w="3518" w:type="dxa"/>
            <w:vAlign w:val="center"/>
          </w:tcPr>
          <w:p w14:paraId="4AD4C7E7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96597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126" w:type="dxa"/>
            <w:vAlign w:val="center"/>
          </w:tcPr>
          <w:p w14:paraId="6005CCA5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vAlign w:val="center"/>
          </w:tcPr>
          <w:p w14:paraId="5988CD13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63" w:type="dxa"/>
            <w:vAlign w:val="center"/>
          </w:tcPr>
          <w:p w14:paraId="70304AC2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7B0F428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14:paraId="2A9369CA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44E3A41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81DC193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8982F3F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1594DB0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5975" w14:paraId="3F41B8E9" w14:textId="77777777" w:rsidTr="00F46C9F">
        <w:trPr>
          <w:jc w:val="center"/>
        </w:trPr>
        <w:tc>
          <w:tcPr>
            <w:tcW w:w="3518" w:type="dxa"/>
            <w:vAlign w:val="center"/>
          </w:tcPr>
          <w:p w14:paraId="301AF150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96597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126" w:type="dxa"/>
            <w:vAlign w:val="center"/>
          </w:tcPr>
          <w:p w14:paraId="14A854D8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14:paraId="18CBA096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6DC6438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FFDAE5B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16B61F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C558DAA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9289AC2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5C5E2D1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39B1357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5975" w14:paraId="36199796" w14:textId="77777777" w:rsidTr="00F46C9F">
        <w:trPr>
          <w:jc w:val="center"/>
        </w:trPr>
        <w:tc>
          <w:tcPr>
            <w:tcW w:w="3518" w:type="dxa"/>
            <w:vAlign w:val="center"/>
          </w:tcPr>
          <w:p w14:paraId="575FA759" w14:textId="77777777"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96597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126" w:type="dxa"/>
            <w:vAlign w:val="center"/>
          </w:tcPr>
          <w:p w14:paraId="0BA3DFF8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14:paraId="28D3F062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5B9976C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BF2F070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1FEC93C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67AE6C1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F3396E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4EEF718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E8A2E29" w14:textId="77777777" w:rsidR="00AF1EDF" w:rsidRPr="00965975" w:rsidRDefault="003165CE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ED93448" w14:textId="77777777" w:rsidR="00F06873" w:rsidRPr="00965975" w:rsidRDefault="00F06873" w:rsidP="00F46C9F">
      <w:pPr>
        <w:pStyle w:val="a6"/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3DB75904" w14:textId="77777777" w:rsidR="00F06873" w:rsidRPr="00965975" w:rsidRDefault="00F06873" w:rsidP="00F46C9F">
      <w:pPr>
        <w:spacing w:line="0" w:lineRule="atLeast"/>
        <w:jc w:val="right"/>
      </w:pPr>
      <w:r w:rsidRPr="00965975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13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518"/>
        <w:gridCol w:w="993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965975" w14:paraId="4FDEC587" w14:textId="77777777" w:rsidTr="00965975">
        <w:trPr>
          <w:cantSplit/>
          <w:trHeight w:val="245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DDEC465" w14:textId="77777777" w:rsidR="00F06873" w:rsidRPr="00965975" w:rsidRDefault="004654AF" w:rsidP="00F46C9F">
            <w:pPr>
              <w:spacing w:line="0" w:lineRule="atLeast"/>
              <w:jc w:val="center"/>
              <w:rPr>
                <w:sz w:val="20"/>
              </w:rPr>
            </w:pPr>
            <w:r w:rsidRPr="00965975">
              <w:rPr>
                <w:color w:val="000000"/>
                <w:sz w:val="20"/>
              </w:rPr>
              <w:t>Индиви</w:t>
            </w:r>
            <w:r w:rsidRPr="00965975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14:paraId="26213DA5" w14:textId="77777777" w:rsidR="004654AF" w:rsidRPr="00965975" w:rsidRDefault="004654AF" w:rsidP="00F46C9F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965975">
              <w:rPr>
                <w:color w:val="000000"/>
                <w:sz w:val="20"/>
              </w:rPr>
              <w:t>Профессия/</w:t>
            </w:r>
            <w:r w:rsidRPr="00965975">
              <w:rPr>
                <w:color w:val="000000"/>
                <w:sz w:val="20"/>
              </w:rPr>
              <w:br/>
              <w:t>должность/</w:t>
            </w:r>
            <w:r w:rsidRPr="00965975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6446AC72" w14:textId="77777777"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6700" w:type="dxa"/>
            <w:gridSpan w:val="14"/>
            <w:shd w:val="clear" w:color="auto" w:fill="auto"/>
          </w:tcPr>
          <w:p w14:paraId="06527286" w14:textId="77777777" w:rsidR="00F06873" w:rsidRPr="00965975" w:rsidRDefault="00F06873" w:rsidP="00F46C9F">
            <w:pPr>
              <w:spacing w:line="0" w:lineRule="atLeast"/>
              <w:jc w:val="center"/>
              <w:rPr>
                <w:sz w:val="20"/>
              </w:rPr>
            </w:pPr>
            <w:r w:rsidRPr="00965975">
              <w:rPr>
                <w:sz w:val="20"/>
              </w:rPr>
              <w:t>Классы</w:t>
            </w:r>
            <w:r w:rsidR="004654AF" w:rsidRPr="00965975">
              <w:rPr>
                <w:sz w:val="20"/>
              </w:rPr>
              <w:t xml:space="preserve"> </w:t>
            </w:r>
            <w:r w:rsidR="004654AF" w:rsidRPr="00965975">
              <w:rPr>
                <w:color w:val="000000"/>
                <w:sz w:val="20"/>
              </w:rPr>
              <w:t>(подклассы)</w:t>
            </w:r>
            <w:r w:rsidRPr="00965975">
              <w:rPr>
                <w:sz w:val="20"/>
              </w:rPr>
              <w:t xml:space="preserve"> условий труда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14:paraId="240041BE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38E6DF4E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C117F8B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965975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96597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656A08F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45A561C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8A62093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965975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83C8E47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Лечебно</w:t>
            </w:r>
            <w:r w:rsidRPr="00965975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562B22B1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Льготно</w:t>
            </w:r>
            <w:r w:rsidRPr="00965975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965975" w14:paraId="338EE174" w14:textId="77777777" w:rsidTr="00965975">
        <w:trPr>
          <w:cantSplit/>
          <w:trHeight w:val="2254"/>
          <w:tblHeader/>
        </w:trPr>
        <w:tc>
          <w:tcPr>
            <w:tcW w:w="1101" w:type="dxa"/>
            <w:vMerge/>
            <w:shd w:val="clear" w:color="auto" w:fill="auto"/>
            <w:vAlign w:val="center"/>
          </w:tcPr>
          <w:p w14:paraId="304CB518" w14:textId="77777777"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14:paraId="09CC2686" w14:textId="77777777"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7EE9D1F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80EA22E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4707231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965975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965975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8D96D1B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83BA48F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324F68A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C12D7E2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9F0EB71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A852EF0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2665B58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BCB149D" w14:textId="77777777" w:rsidR="00F06873" w:rsidRPr="00965975" w:rsidRDefault="00F46395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8E2961D" w14:textId="77777777" w:rsidR="00F06873" w:rsidRPr="00965975" w:rsidRDefault="00F46395" w:rsidP="00F46C9F">
            <w:pPr>
              <w:autoSpaceDE w:val="0"/>
              <w:autoSpaceDN w:val="0"/>
              <w:spacing w:line="0" w:lineRule="atLeast"/>
              <w:ind w:left="57"/>
              <w:rPr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7A5B087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14:paraId="7A71E449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993" w:type="dxa"/>
            <w:vMerge/>
            <w:shd w:val="clear" w:color="auto" w:fill="auto"/>
            <w:textDirection w:val="btLr"/>
          </w:tcPr>
          <w:p w14:paraId="7E4FBC07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53ED4DF4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1D47BC1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F9C8D74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3EB7C07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C01C6B3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B3096AB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12110F91" w14:textId="77777777"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965975" w14:paraId="65BC09F2" w14:textId="77777777" w:rsidTr="00965975">
        <w:trPr>
          <w:tblHeader/>
        </w:trPr>
        <w:tc>
          <w:tcPr>
            <w:tcW w:w="1101" w:type="dxa"/>
            <w:shd w:val="clear" w:color="auto" w:fill="auto"/>
            <w:vAlign w:val="center"/>
          </w:tcPr>
          <w:p w14:paraId="0B6BE653" w14:textId="77777777" w:rsidR="00F06873" w:rsidRPr="00965975" w:rsidRDefault="00F06873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513" w:type="dxa"/>
            <w:shd w:val="clear" w:color="auto" w:fill="auto"/>
            <w:vAlign w:val="center"/>
          </w:tcPr>
          <w:p w14:paraId="456FC70F" w14:textId="77777777" w:rsidR="00F06873" w:rsidRPr="00965975" w:rsidRDefault="00F06873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45A2C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742E04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1615D0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F958B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8CC31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E2D58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8E75FC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14FC4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DD890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19D54C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874F0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AFB1A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FCBBE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38813CF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CD998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E47D8D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16230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0AEB8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B962B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CDAD7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46789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F4CF28" w14:textId="77777777"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24</w:t>
            </w:r>
          </w:p>
        </w:tc>
      </w:tr>
      <w:tr w:rsidR="00965975" w:rsidRPr="00965975" w14:paraId="36E7F3D4" w14:textId="77777777" w:rsidTr="00965975">
        <w:tc>
          <w:tcPr>
            <w:tcW w:w="1101" w:type="dxa"/>
            <w:shd w:val="clear" w:color="auto" w:fill="auto"/>
            <w:vAlign w:val="center"/>
          </w:tcPr>
          <w:p w14:paraId="79D66FA3" w14:textId="77777777" w:rsidR="00965975" w:rsidRPr="00965975" w:rsidRDefault="00965975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285C18B" w14:textId="77777777" w:rsidR="00965975" w:rsidRPr="00965975" w:rsidRDefault="00965975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5EB8C1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E293FC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541C82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D6B1FE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774666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D48AD3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DE9D56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46E087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2097A5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6697D7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DBF989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00BBDC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33BE83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6208E65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037442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8FF154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29E5D5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62C658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5FD228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0E22DB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5C174F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7F6ECD1" w14:textId="77777777"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1AF7DFDC" w14:textId="77777777" w:rsidTr="00965975">
        <w:tc>
          <w:tcPr>
            <w:tcW w:w="1101" w:type="dxa"/>
            <w:shd w:val="clear" w:color="auto" w:fill="auto"/>
            <w:vAlign w:val="center"/>
          </w:tcPr>
          <w:p w14:paraId="7B81E70D" w14:textId="77777777" w:rsidR="003165CE" w:rsidRPr="00965975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189D229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1. 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505339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9593DD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565D2D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4163A8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991BD7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CDF207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CAD82D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D403D2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A38872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B6729B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575B14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4E0600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491207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8458330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C6B0CF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79F660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EDA069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2FA654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0C913F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2D0895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AF2F26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BB07150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544F1704" w14:textId="77777777" w:rsidTr="00965975">
        <w:tc>
          <w:tcPr>
            <w:tcW w:w="1101" w:type="dxa"/>
            <w:shd w:val="clear" w:color="auto" w:fill="auto"/>
            <w:vAlign w:val="center"/>
          </w:tcPr>
          <w:p w14:paraId="3253B90A" w14:textId="77777777" w:rsidR="003165CE" w:rsidRPr="00965975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0EE7E5D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Группа единого окна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72856F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75D063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C8305F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F46E27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328624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50E0DA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CF0554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0C445A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A70C90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9997F2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67227D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A2EDC1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87BE82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4A4604F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0FA3CC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0B8E92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693921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C16268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E90B31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5F47B7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4F2D7E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79117E9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63E982D3" w14:textId="77777777" w:rsidTr="00965975">
        <w:tc>
          <w:tcPr>
            <w:tcW w:w="1101" w:type="dxa"/>
            <w:shd w:val="clear" w:color="auto" w:fill="auto"/>
            <w:vAlign w:val="center"/>
          </w:tcPr>
          <w:p w14:paraId="7932D854" w14:textId="77777777" w:rsidR="003165CE" w:rsidRPr="00965975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EA21397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6521D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8D63D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FA25F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509E8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9B245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78C240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11281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F9F14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68F4A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3FF98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9151C5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ACD9B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E8162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8A670C8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17CE0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607D82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BBBFC9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980E1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1D8C8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64E78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D14F5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C9B9CB" w14:textId="77777777" w:rsidR="003165CE" w:rsidRPr="00965975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7B028BCC" w14:textId="77777777" w:rsidTr="00965975">
        <w:tc>
          <w:tcPr>
            <w:tcW w:w="1101" w:type="dxa"/>
            <w:shd w:val="clear" w:color="auto" w:fill="auto"/>
            <w:vAlign w:val="center"/>
          </w:tcPr>
          <w:p w14:paraId="104CCFF1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101102А (101103А; 101104А)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DD20A9E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службы единого окна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E46D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047E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73195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F45A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073A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1D94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8A20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CB35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4917C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1FAD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10A3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126A8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C8E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430D6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2B8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5B69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2C1E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5BED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81F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C09B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ED33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29648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075EEC68" w14:textId="77777777" w:rsidTr="00965975">
        <w:tc>
          <w:tcPr>
            <w:tcW w:w="1101" w:type="dxa"/>
            <w:shd w:val="clear" w:color="auto" w:fill="auto"/>
            <w:vAlign w:val="center"/>
          </w:tcPr>
          <w:p w14:paraId="2BB9FB82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8F2815F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2. Управление логистики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59D68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86E7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5ED0A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76AE4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094C2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BC983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285A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28EA5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B2DE7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0DC41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29658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29A3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84418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CD2A91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AEABE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05AC1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A89D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A7080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EC072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DC353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F37A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7C04D3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3F336BAB" w14:textId="77777777" w:rsidTr="00965975">
        <w:tc>
          <w:tcPr>
            <w:tcW w:w="1101" w:type="dxa"/>
            <w:shd w:val="clear" w:color="auto" w:fill="auto"/>
            <w:vAlign w:val="center"/>
          </w:tcPr>
          <w:p w14:paraId="5FA018D0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BE4C4E6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Участок хранения сырья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625D2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9CAA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51BA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7B81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2B2B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1DBF0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37089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51BC3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AF1D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1C7FB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5C6F2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21766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C70BB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819CA0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67E76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2610A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587D4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BCF2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D635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4BEC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D871F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A9848F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1F9E5319" w14:textId="77777777" w:rsidTr="00965975">
        <w:tc>
          <w:tcPr>
            <w:tcW w:w="1101" w:type="dxa"/>
            <w:shd w:val="clear" w:color="auto" w:fill="auto"/>
            <w:vAlign w:val="center"/>
          </w:tcPr>
          <w:p w14:paraId="32B64D6C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6C4FAF5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Группа учета сырья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C50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16E92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FC5A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30B9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3C007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EB5D6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6C0A6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D8935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98A9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AE3EC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AA172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461C7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BFCD8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23CF0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EB5E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89631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ABCC7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CFB9E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1C00D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588F0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74848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60CAEE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5302916F" w14:textId="77777777" w:rsidTr="00965975">
        <w:tc>
          <w:tcPr>
            <w:tcW w:w="1101" w:type="dxa"/>
            <w:shd w:val="clear" w:color="auto" w:fill="auto"/>
            <w:vAlign w:val="center"/>
          </w:tcPr>
          <w:p w14:paraId="17E699A3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4A0B47F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91B0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F439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10CD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3565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BF75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D940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5E5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2503F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65C7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7435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F13D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799BB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694B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F93176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5A0B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242FB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7CDD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0475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E6C3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B358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06B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E6456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0526F1EA" w14:textId="77777777" w:rsidTr="00965975">
        <w:tc>
          <w:tcPr>
            <w:tcW w:w="1101" w:type="dxa"/>
            <w:shd w:val="clear" w:color="auto" w:fill="auto"/>
            <w:vAlign w:val="center"/>
          </w:tcPr>
          <w:p w14:paraId="24922E8F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710F89F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EA8F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45680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B4628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5C5A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C74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1349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B9B8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ABB6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40FB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EBF3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DABE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9471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811D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5B1796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AB6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90459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AE47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C441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CCE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A5D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C5D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3EB15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1577BD93" w14:textId="77777777" w:rsidTr="00965975">
        <w:tc>
          <w:tcPr>
            <w:tcW w:w="1101" w:type="dxa"/>
            <w:shd w:val="clear" w:color="auto" w:fill="auto"/>
            <w:vAlign w:val="center"/>
          </w:tcPr>
          <w:p w14:paraId="421B492B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BD2C213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3. Управление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6C295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7BEC8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2D56F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6E723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1F6C3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87261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CDFFD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DD157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8CD30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880C0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43599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CFD96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D43A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BD26B0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608F9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712F3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2CC3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491ED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3026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53D9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C359D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459D6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67F5CDCD" w14:textId="77777777" w:rsidTr="00965975">
        <w:tc>
          <w:tcPr>
            <w:tcW w:w="1101" w:type="dxa"/>
            <w:shd w:val="clear" w:color="auto" w:fill="auto"/>
            <w:vAlign w:val="center"/>
          </w:tcPr>
          <w:p w14:paraId="2DB07C3B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69AB661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Аналитический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53840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FBC8E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56CB5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C298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708B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A155D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68293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02480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92D41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E061F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1BC7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BBBA7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EE0B6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637440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39BEC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59746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D424A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90121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11A40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CEDE4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3186E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D105E1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5AE456F9" w14:textId="77777777" w:rsidTr="00965975">
        <w:tc>
          <w:tcPr>
            <w:tcW w:w="1101" w:type="dxa"/>
            <w:shd w:val="clear" w:color="auto" w:fill="auto"/>
            <w:vAlign w:val="center"/>
          </w:tcPr>
          <w:p w14:paraId="5BE51593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389А (390А)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E799C03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6329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3E01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8BC4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CD00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A598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FE40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C4BB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2986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CB1B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0A38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7DE8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5FC9F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4C18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71262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6AE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3E105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4DE5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2DD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973A5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5CC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60F5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D783B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299712EF" w14:textId="77777777" w:rsidTr="00965975">
        <w:tc>
          <w:tcPr>
            <w:tcW w:w="1101" w:type="dxa"/>
            <w:shd w:val="clear" w:color="auto" w:fill="auto"/>
            <w:vAlign w:val="center"/>
          </w:tcPr>
          <w:p w14:paraId="04E96C59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9EE364D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2. Направление продаж Пермский край: Сети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5E2A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F4900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4676A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43705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388B7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4B75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EF3E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407E0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2F5F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81012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17577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845A8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910FF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21EF97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54DF3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04061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697FC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58120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B9098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AFA8E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F09C5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3AA5B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1303FA20" w14:textId="77777777" w:rsidTr="00965975">
        <w:tc>
          <w:tcPr>
            <w:tcW w:w="1101" w:type="dxa"/>
            <w:shd w:val="clear" w:color="auto" w:fill="auto"/>
            <w:vAlign w:val="center"/>
          </w:tcPr>
          <w:p w14:paraId="23BE2C80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103201А (103202А; 103203А; 103204А)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1BDDD87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8524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8ECD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2005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3F1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F2E5E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AA4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652B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12EC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CC1D3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8FB0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12282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B7BC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8FE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485BE7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7FFA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481E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5587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F2DD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E407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BC0E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4A6D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D2BF5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2C86D25D" w14:textId="77777777" w:rsidTr="00965975">
        <w:tc>
          <w:tcPr>
            <w:tcW w:w="1101" w:type="dxa"/>
            <w:shd w:val="clear" w:color="auto" w:fill="auto"/>
            <w:vAlign w:val="center"/>
          </w:tcPr>
          <w:p w14:paraId="1A9F5EF7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F0AEC30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4. Управление розничной торговли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3F21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3A16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885DE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884F8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6090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9E800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A34C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AEA2A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A1E87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60A96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4F8B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A447C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62C1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8AA648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E037C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C7F2B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B6CC7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CDD7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DEA70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B99EE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1250C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3B186A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2E760176" w14:textId="77777777" w:rsidTr="00965975">
        <w:tc>
          <w:tcPr>
            <w:tcW w:w="1101" w:type="dxa"/>
            <w:shd w:val="clear" w:color="auto" w:fill="auto"/>
            <w:vAlign w:val="center"/>
          </w:tcPr>
          <w:p w14:paraId="4B4107A3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8CEC77E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Магазин г. Лысьва проспект Победы 20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C7E6F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F57D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D419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DACF1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47DA2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8915D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177C6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0C1DB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DD967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E2B6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884FA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64133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42916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FD0131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789BC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FC7C3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35B41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4B21C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5BFBC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D6E06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6AAFF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EEDA8E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0FCFB5E0" w14:textId="77777777" w:rsidTr="00965975">
        <w:tc>
          <w:tcPr>
            <w:tcW w:w="1101" w:type="dxa"/>
            <w:shd w:val="clear" w:color="auto" w:fill="auto"/>
            <w:vAlign w:val="center"/>
          </w:tcPr>
          <w:p w14:paraId="0022C770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149D6AC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D6D2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19C9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1B09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F5E6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46F7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4822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27AF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463B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26B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5A946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C469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2C6B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D1E0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FE6B90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444D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E2A28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229D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C5FF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B7E4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8059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B5A9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0FC39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29943C4A" w14:textId="77777777" w:rsidTr="00965975">
        <w:tc>
          <w:tcPr>
            <w:tcW w:w="1101" w:type="dxa"/>
            <w:shd w:val="clear" w:color="auto" w:fill="auto"/>
            <w:vAlign w:val="center"/>
          </w:tcPr>
          <w:p w14:paraId="2E811E6E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A792373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2. </w:t>
            </w:r>
            <w:proofErr w:type="gramStart"/>
            <w:r w:rsidRPr="003165CE">
              <w:rPr>
                <w:i/>
                <w:sz w:val="18"/>
                <w:szCs w:val="18"/>
              </w:rPr>
              <w:t>Магазин  с.Частые</w:t>
            </w:r>
            <w:proofErr w:type="gramEnd"/>
            <w:r w:rsidRPr="003165CE">
              <w:rPr>
                <w:i/>
                <w:sz w:val="18"/>
                <w:szCs w:val="18"/>
              </w:rPr>
              <w:t xml:space="preserve"> ул.Ленина 37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1C32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B96B5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58BCB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4C312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05ED3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697D1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EFD03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13A9E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6A715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8AEFB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1A587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C03D5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FE45B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5C460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AE80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91E4B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0113A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5CDF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E6556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6672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3095A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5EA538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2A17B800" w14:textId="77777777" w:rsidTr="00965975">
        <w:tc>
          <w:tcPr>
            <w:tcW w:w="1101" w:type="dxa"/>
            <w:shd w:val="clear" w:color="auto" w:fill="auto"/>
            <w:vAlign w:val="center"/>
          </w:tcPr>
          <w:p w14:paraId="36D9A439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67DE12B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40CE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F00E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2B71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611D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0853C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3DDB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DE04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6E238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569CB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6A65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8489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5EC2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0599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96A117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D7FC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8C35A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26C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A22F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D6CA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DF83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9377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52B5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32FFE3BB" w14:textId="77777777" w:rsidTr="00965975">
        <w:tc>
          <w:tcPr>
            <w:tcW w:w="1101" w:type="dxa"/>
            <w:shd w:val="clear" w:color="auto" w:fill="auto"/>
            <w:vAlign w:val="center"/>
          </w:tcPr>
          <w:p w14:paraId="6AFAB43C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EE152A4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3. Магазин п. Куеда ул.Красноармейская 35-А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2C265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C7730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94BFD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8F7A7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59C9E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A4406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473EA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3A7B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9F109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4C6F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6F001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62304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E375D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F2D066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5BB8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BA006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ADF2C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480FE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968CD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A7283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BDD03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4E8D35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2250FC3E" w14:textId="77777777" w:rsidTr="00965975">
        <w:tc>
          <w:tcPr>
            <w:tcW w:w="1101" w:type="dxa"/>
            <w:shd w:val="clear" w:color="auto" w:fill="auto"/>
            <w:vAlign w:val="center"/>
          </w:tcPr>
          <w:p w14:paraId="1DD048D7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A8713A8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9ECA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957C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3855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D15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76C4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AC1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9F708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ADB2E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B628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C1AF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2F8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E7C4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1662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A58A19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D42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3A0D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0F1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7EF3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13C4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1DF6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394E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946E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0AEDCAEB" w14:textId="77777777" w:rsidTr="00965975">
        <w:tc>
          <w:tcPr>
            <w:tcW w:w="1101" w:type="dxa"/>
            <w:shd w:val="clear" w:color="auto" w:fill="auto"/>
            <w:vAlign w:val="center"/>
          </w:tcPr>
          <w:p w14:paraId="17E9A8B9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9FA7EA5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4. Магазин с. Большая Соснова, ул. Ленина 42а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D97E0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C560C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1FC5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F6488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4991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6D291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CF445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7D41F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57F5A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77AA2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C6C97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2BE8B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8CAD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CE1022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1C0E7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64FBD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1F7C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02547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6FAE0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7416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A2B69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E4367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4D79EE9A" w14:textId="77777777" w:rsidTr="00965975">
        <w:tc>
          <w:tcPr>
            <w:tcW w:w="1101" w:type="dxa"/>
            <w:shd w:val="clear" w:color="auto" w:fill="auto"/>
            <w:vAlign w:val="center"/>
          </w:tcPr>
          <w:p w14:paraId="5F8E5623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28B6277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D62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01D0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78C7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548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F3CD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EEBE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D2CA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5CD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A6BE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EA05D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EADD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F2B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7C226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5409A9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67BA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727A8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3641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4628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5E05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D36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11A8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7480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2DC9CE66" w14:textId="77777777" w:rsidTr="00965975">
        <w:tc>
          <w:tcPr>
            <w:tcW w:w="1101" w:type="dxa"/>
            <w:shd w:val="clear" w:color="auto" w:fill="auto"/>
            <w:vAlign w:val="center"/>
          </w:tcPr>
          <w:p w14:paraId="59C35DCA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6F1F20A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5. Магазин с. Елово, ул. Карла Маркса. 16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DF336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C5264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5B57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3009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EC0A8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5C5A0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F74E0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787FC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CB32C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68310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2D6B2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7484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1D00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EA408C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F203C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87AD6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14268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16E8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D9C0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B9601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A7F11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8D851E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30E846CE" w14:textId="77777777" w:rsidTr="00965975">
        <w:tc>
          <w:tcPr>
            <w:tcW w:w="1101" w:type="dxa"/>
            <w:shd w:val="clear" w:color="auto" w:fill="auto"/>
            <w:vAlign w:val="center"/>
          </w:tcPr>
          <w:p w14:paraId="31FFF898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3F0BB61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1621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DBF4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0F472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A816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265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F8F7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30ED4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AA29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0C5BB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8362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B3585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51662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826B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D81A70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07C2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D78CC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40995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88B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3F6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EC8EB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CD4B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E8FAC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4ADAD167" w14:textId="77777777" w:rsidTr="00965975">
        <w:tc>
          <w:tcPr>
            <w:tcW w:w="1101" w:type="dxa"/>
            <w:shd w:val="clear" w:color="auto" w:fill="auto"/>
            <w:vAlign w:val="center"/>
          </w:tcPr>
          <w:p w14:paraId="59F1295F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3CD07DE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 xml:space="preserve">6. Магазин п. </w:t>
            </w:r>
            <w:proofErr w:type="spellStart"/>
            <w:r w:rsidRPr="003165CE">
              <w:rPr>
                <w:i/>
                <w:sz w:val="18"/>
                <w:szCs w:val="18"/>
              </w:rPr>
              <w:t>Протасы</w:t>
            </w:r>
            <w:proofErr w:type="spellEnd"/>
            <w:r w:rsidRPr="003165CE">
              <w:rPr>
                <w:i/>
                <w:sz w:val="18"/>
                <w:szCs w:val="18"/>
              </w:rPr>
              <w:t>, ул.18 квартал, д.23/1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B387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6C6C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82C63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FB37E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9B44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A277B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D7B02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8D87A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9925E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50A0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3AAE4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3C3E7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3469C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4CB441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4FF50A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C55E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D4786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1B215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DBF4D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4CEE2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58B59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13B4BE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3DA15602" w14:textId="77777777" w:rsidTr="00965975">
        <w:tc>
          <w:tcPr>
            <w:tcW w:w="1101" w:type="dxa"/>
            <w:shd w:val="clear" w:color="auto" w:fill="auto"/>
            <w:vAlign w:val="center"/>
          </w:tcPr>
          <w:p w14:paraId="47A02E04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71221DF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A60B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D649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89DF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1E86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D63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6B1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9BD62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7426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9F3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4FF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D79C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05C49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309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6ADD0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2382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A1EF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5B4A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09BE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8AA1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29D7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F6E9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C17B3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783974C3" w14:textId="77777777" w:rsidTr="00965975">
        <w:tc>
          <w:tcPr>
            <w:tcW w:w="1101" w:type="dxa"/>
            <w:shd w:val="clear" w:color="auto" w:fill="auto"/>
            <w:vAlign w:val="center"/>
          </w:tcPr>
          <w:p w14:paraId="716D60F7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C2DE68F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7. </w:t>
            </w:r>
            <w:proofErr w:type="gramStart"/>
            <w:r w:rsidRPr="003165CE">
              <w:rPr>
                <w:i/>
                <w:sz w:val="18"/>
                <w:szCs w:val="18"/>
              </w:rPr>
              <w:t>Магазин  с.</w:t>
            </w:r>
            <w:proofErr w:type="gramEnd"/>
            <w:r w:rsidRPr="003165CE">
              <w:rPr>
                <w:i/>
                <w:sz w:val="18"/>
                <w:szCs w:val="18"/>
              </w:rPr>
              <w:t xml:space="preserve"> Сива, ул. Комсомольская, зд.6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2B51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1B307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1E322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76A02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EA51B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4E45C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D8C5A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228A8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2848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76690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A8222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3358F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E8959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0BF592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7CBE4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FD058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CA30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AB40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0A2C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0625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CA4F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F5D455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2C128A08" w14:textId="77777777" w:rsidTr="00965975">
        <w:tc>
          <w:tcPr>
            <w:tcW w:w="1101" w:type="dxa"/>
            <w:shd w:val="clear" w:color="auto" w:fill="auto"/>
            <w:vAlign w:val="center"/>
          </w:tcPr>
          <w:p w14:paraId="4F416775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B2ACED8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DF80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204C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E42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752EE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5E9A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3278C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119F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E6CE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5A98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542F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6A3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DE7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5886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64E203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76CE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A6C6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CAC7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21C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CD01D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BBE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8DB6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B4B1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65C82FB0" w14:textId="77777777" w:rsidTr="00965975">
        <w:tc>
          <w:tcPr>
            <w:tcW w:w="1101" w:type="dxa"/>
            <w:shd w:val="clear" w:color="auto" w:fill="auto"/>
            <w:vAlign w:val="center"/>
          </w:tcPr>
          <w:p w14:paraId="5E46127F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14077D1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8. </w:t>
            </w:r>
            <w:proofErr w:type="gramStart"/>
            <w:r w:rsidRPr="003165CE">
              <w:rPr>
                <w:i/>
                <w:sz w:val="18"/>
                <w:szCs w:val="18"/>
              </w:rPr>
              <w:t>Магазин  с.Фролы</w:t>
            </w:r>
            <w:proofErr w:type="gramEnd"/>
            <w:r w:rsidRPr="003165CE">
              <w:rPr>
                <w:i/>
                <w:sz w:val="18"/>
                <w:szCs w:val="18"/>
              </w:rPr>
              <w:t>, ул. Сибирская, д.28в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1530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1C40E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F2278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E2F81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54CEA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894C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37E8C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E970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95B0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B1B13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E8768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16FF7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525D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5EB33A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28871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D39B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F6F56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3181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4F77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F7F9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BDB55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5E2B86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0F03A23D" w14:textId="77777777" w:rsidTr="00965975">
        <w:tc>
          <w:tcPr>
            <w:tcW w:w="1101" w:type="dxa"/>
            <w:shd w:val="clear" w:color="auto" w:fill="auto"/>
            <w:vAlign w:val="center"/>
          </w:tcPr>
          <w:p w14:paraId="4BDA5398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1C5D433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6A64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1B5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FD9CD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5D59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FEFA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8AA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27C8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0EC0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B11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E95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9C5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D2CEA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DC57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F9D2A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528A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768B5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CC6F0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C6B6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25FE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543C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631F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1790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0FDF89A3" w14:textId="77777777" w:rsidTr="00965975">
        <w:tc>
          <w:tcPr>
            <w:tcW w:w="1101" w:type="dxa"/>
            <w:shd w:val="clear" w:color="auto" w:fill="auto"/>
            <w:vAlign w:val="center"/>
          </w:tcPr>
          <w:p w14:paraId="1973A9FF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54D5915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5. Управление по общим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F2C0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28171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0B1A2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F6748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E121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C6908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A2C4C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63382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6DABF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6B42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EAC5A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ADCF5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F737F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F2B850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9C410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7691C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C4B93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027F7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E10E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FA65C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1FDE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9ABD38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2DC925F6" w14:textId="77777777" w:rsidTr="00965975">
        <w:tc>
          <w:tcPr>
            <w:tcW w:w="1101" w:type="dxa"/>
            <w:shd w:val="clear" w:color="auto" w:fill="auto"/>
            <w:vAlign w:val="center"/>
          </w:tcPr>
          <w:p w14:paraId="0DAFFBA6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355C315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Группа технического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29C3C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49CB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0F8A6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3D095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9B9DA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FCDE9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F46AE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B4DE4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C1226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5117D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0B7D5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D3AF2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F3F28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EAC83E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4C303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E2BA5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12BDD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0AE4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FD854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EE060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6AE8B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16F16C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3ED6B09D" w14:textId="77777777" w:rsidTr="00965975">
        <w:tc>
          <w:tcPr>
            <w:tcW w:w="1101" w:type="dxa"/>
            <w:shd w:val="clear" w:color="auto" w:fill="auto"/>
            <w:vAlign w:val="center"/>
          </w:tcPr>
          <w:p w14:paraId="18C21028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7F29470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35789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FDB8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6678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E354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DD39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AD43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9C410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8B8A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202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338B7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AA19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6B2D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8B6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E55B48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ABC9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21AC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DD91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DDA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2C6E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60E5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1322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FE5A3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72DCD1BF" w14:textId="77777777" w:rsidTr="00965975">
        <w:tc>
          <w:tcPr>
            <w:tcW w:w="1101" w:type="dxa"/>
            <w:shd w:val="clear" w:color="auto" w:fill="auto"/>
            <w:vAlign w:val="center"/>
          </w:tcPr>
          <w:p w14:paraId="4D425452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4A9AD1A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273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FE394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E928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B19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AA49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FA2B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27A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B67FA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AE58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3718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76F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B5072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E14A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2EF167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DF27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8B25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8C0C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7C8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BE01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06A0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09E0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1B782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5B6250C6" w14:textId="77777777" w:rsidTr="00965975">
        <w:tc>
          <w:tcPr>
            <w:tcW w:w="1101" w:type="dxa"/>
            <w:shd w:val="clear" w:color="auto" w:fill="auto"/>
            <w:vAlign w:val="center"/>
          </w:tcPr>
          <w:p w14:paraId="1C676FF9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73F56EF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6. Служба клининга и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6E07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0F418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51A64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6470D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48F44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CFB59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7610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5118B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2EAF7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0DAFB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1B9AC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0DE28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B8B9F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EC275B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2BEB8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F7EE1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75C3D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E706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0409B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F6120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1EF1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63431A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5BA621F5" w14:textId="77777777" w:rsidTr="00965975">
        <w:tc>
          <w:tcPr>
            <w:tcW w:w="1101" w:type="dxa"/>
            <w:shd w:val="clear" w:color="auto" w:fill="auto"/>
            <w:vAlign w:val="center"/>
          </w:tcPr>
          <w:p w14:paraId="65C1AC18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1F411B3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Участок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7D8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2B6CE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FC8B7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802A8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EB668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C88CA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C8AD3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AA33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7E274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B490C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22E38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80A07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97F1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615F5C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81E3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FE9F2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2D14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87CB7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9677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860F3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0340F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FE0519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3B705361" w14:textId="77777777" w:rsidTr="00965975">
        <w:tc>
          <w:tcPr>
            <w:tcW w:w="1101" w:type="dxa"/>
            <w:shd w:val="clear" w:color="auto" w:fill="auto"/>
            <w:vAlign w:val="center"/>
          </w:tcPr>
          <w:p w14:paraId="0F719EA1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4DF4C2D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A0AF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3EE3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776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F1710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8984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DC6E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44BF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3C1A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861C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9D02A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B092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AB9C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566E9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8DDB2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35C2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92B01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A221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BC8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4C82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0720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2CD1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B373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3440F3A1" w14:textId="77777777" w:rsidTr="00965975">
        <w:tc>
          <w:tcPr>
            <w:tcW w:w="1101" w:type="dxa"/>
            <w:shd w:val="clear" w:color="auto" w:fill="auto"/>
            <w:vAlign w:val="center"/>
          </w:tcPr>
          <w:p w14:paraId="5F3B7A57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7D14E1A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2. Участок внешнего клининга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DDD8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18C36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0D698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9697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3223C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92D33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BCF97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BAE4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E0E5C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DACF9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5BA43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B76D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FE33E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E1A822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A01074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82516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7A491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53D6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4C1A6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9D686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BA73A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DF4D2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25F2A92B" w14:textId="77777777" w:rsidTr="00965975">
        <w:tc>
          <w:tcPr>
            <w:tcW w:w="1101" w:type="dxa"/>
            <w:shd w:val="clear" w:color="auto" w:fill="auto"/>
            <w:vAlign w:val="center"/>
          </w:tcPr>
          <w:p w14:paraId="3ACF479F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CFB7A53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09AA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9734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81B4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B13E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7B66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3E32E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4012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1C9C8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D57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FC6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9F60E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54C16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B62B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65683A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4BB6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978C9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9025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B0D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3533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C04F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7B3C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A996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538E049C" w14:textId="77777777" w:rsidTr="00965975">
        <w:tc>
          <w:tcPr>
            <w:tcW w:w="1101" w:type="dxa"/>
            <w:shd w:val="clear" w:color="auto" w:fill="auto"/>
            <w:vAlign w:val="center"/>
          </w:tcPr>
          <w:p w14:paraId="69509D47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4AE91A5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7. Техническое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1653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8EAA0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1C7A9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97123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A1FC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5624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CD826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1014A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F58B8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F6CF1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72F09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8548F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4C2F3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0BB95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6B4D5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82135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2CAE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399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D1B9A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CD035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05937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8F82AC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3D40F119" w14:textId="77777777" w:rsidTr="00965975">
        <w:tc>
          <w:tcPr>
            <w:tcW w:w="1101" w:type="dxa"/>
            <w:shd w:val="clear" w:color="auto" w:fill="auto"/>
            <w:vAlign w:val="center"/>
          </w:tcPr>
          <w:p w14:paraId="0A53B93B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8F5B6C5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Стройгруппа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16F1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BFC9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94CA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2617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6FD91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E983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5969F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436A7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59595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C511E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4DC18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076C9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DD5DA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75FB60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D7E26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15161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FCF1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72A5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7F0B0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D75F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781F7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05C3A9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6DE1AE7D" w14:textId="77777777" w:rsidTr="00965975">
        <w:tc>
          <w:tcPr>
            <w:tcW w:w="1101" w:type="dxa"/>
            <w:shd w:val="clear" w:color="auto" w:fill="auto"/>
            <w:vAlign w:val="center"/>
          </w:tcPr>
          <w:p w14:paraId="7F6E2D09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0C2B41F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4DA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CFC5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98E5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584E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57823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AF64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614F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D05E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10CE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98C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58CB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9569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A419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9E37C8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DEB4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A752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3730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FA3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764D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5488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C3F8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2D173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38BDC33F" w14:textId="77777777" w:rsidTr="00965975">
        <w:tc>
          <w:tcPr>
            <w:tcW w:w="1101" w:type="dxa"/>
            <w:shd w:val="clear" w:color="auto" w:fill="auto"/>
            <w:vAlign w:val="center"/>
          </w:tcPr>
          <w:p w14:paraId="05EFF31D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14E6332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04FD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3499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6BDE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200D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776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FCB4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4D10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465A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C2BD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A498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4382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7A33A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BD26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863794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FA98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875DA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FF5A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20E8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BE45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4348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EEA3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BD1AE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0C859721" w14:textId="77777777" w:rsidTr="00965975">
        <w:tc>
          <w:tcPr>
            <w:tcW w:w="1101" w:type="dxa"/>
            <w:shd w:val="clear" w:color="auto" w:fill="auto"/>
            <w:vAlign w:val="center"/>
          </w:tcPr>
          <w:p w14:paraId="62F80BB2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0E59443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8. Технический департамент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75BE0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0918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0257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D2EFB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42C60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B2C04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8701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5E68C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E7563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E267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B6C5C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CE23E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435E9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891416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8768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D1621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AD72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FBAC8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160C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B64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C323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6DF38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333D51BC" w14:textId="77777777" w:rsidTr="00965975">
        <w:tc>
          <w:tcPr>
            <w:tcW w:w="1101" w:type="dxa"/>
            <w:shd w:val="clear" w:color="auto" w:fill="auto"/>
            <w:vAlign w:val="center"/>
          </w:tcPr>
          <w:p w14:paraId="7C03906C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FC86B5B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CB601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250F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59AC5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5427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2FC2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CF93B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1EA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884F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1E4C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17E9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2C68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6975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F983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231193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1470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2F58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A8D7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2D2A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8D7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824A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3BE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6C13B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4EDE3A6B" w14:textId="77777777" w:rsidTr="00965975">
        <w:tc>
          <w:tcPr>
            <w:tcW w:w="1101" w:type="dxa"/>
            <w:shd w:val="clear" w:color="auto" w:fill="auto"/>
            <w:vAlign w:val="center"/>
          </w:tcPr>
          <w:p w14:paraId="5275759C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F2DB31E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Служба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D70C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1B2A2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2BE6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2AB41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4C1C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E1657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FEDA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1430C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9F903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6D677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277BB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C16D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A006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21DD9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3EA79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B0897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97C31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2385F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D856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E4A8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2DB23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51C044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3FD65C2E" w14:textId="77777777" w:rsidTr="00965975">
        <w:tc>
          <w:tcPr>
            <w:tcW w:w="1101" w:type="dxa"/>
            <w:shd w:val="clear" w:color="auto" w:fill="auto"/>
            <w:vAlign w:val="center"/>
          </w:tcPr>
          <w:p w14:paraId="3E73EE1E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082C72D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FA76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65A15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EA544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165E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9FAEB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F04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F3BA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00B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D94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79CE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AD1A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928E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2820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47320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581A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6C163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D5C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FF05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4D9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9B8E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826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3B23B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57CE3C8C" w14:textId="77777777" w:rsidTr="00965975">
        <w:tc>
          <w:tcPr>
            <w:tcW w:w="1101" w:type="dxa"/>
            <w:shd w:val="clear" w:color="auto" w:fill="auto"/>
            <w:vAlign w:val="center"/>
          </w:tcPr>
          <w:p w14:paraId="1D9B20BD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343A5D6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Ремонтно-механический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DDEE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9D2DC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F2917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C3A8C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2F6BC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46B10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02E79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7B314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1D09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1044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13FA2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700CB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A4E0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03D2A8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949CD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518EE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E38FC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10968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6C41F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2C6B8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2664C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EF5D3E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0E0AC16C" w14:textId="77777777" w:rsidTr="00965975">
        <w:tc>
          <w:tcPr>
            <w:tcW w:w="1101" w:type="dxa"/>
            <w:shd w:val="clear" w:color="auto" w:fill="auto"/>
            <w:vAlign w:val="center"/>
          </w:tcPr>
          <w:p w14:paraId="1DF5B096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5842947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0913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0A2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99BF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500C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DB9AA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9A4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AB6D0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3290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97F7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C63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E993A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D246F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F9F8C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4CAC6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5FFB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A01A3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BCC0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E62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36E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7249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53D7D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8B961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437EEEDF" w14:textId="77777777" w:rsidTr="00965975">
        <w:tc>
          <w:tcPr>
            <w:tcW w:w="1101" w:type="dxa"/>
            <w:shd w:val="clear" w:color="auto" w:fill="auto"/>
            <w:vAlign w:val="center"/>
          </w:tcPr>
          <w:p w14:paraId="4DAB1720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7A30260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9EF3A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5C1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0B680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A32CD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FCDC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609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3C98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A7055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528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7432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7DF5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02B4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A1E3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4C6C7F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2960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2DDC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283C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5CEB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749F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E927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640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C8700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1A90BD9D" w14:textId="77777777" w:rsidTr="00965975">
        <w:tc>
          <w:tcPr>
            <w:tcW w:w="1101" w:type="dxa"/>
            <w:shd w:val="clear" w:color="auto" w:fill="auto"/>
            <w:vAlign w:val="center"/>
          </w:tcPr>
          <w:p w14:paraId="779EC689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1337AB2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6BB2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5D1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8A20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C6EA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D2E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8AD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5C0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7EF52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8EE4C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C896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F20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6666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72C3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CD40EF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F748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35FB2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072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21A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72AD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52C55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A12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5BF9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52DE296D" w14:textId="77777777" w:rsidTr="00965975">
        <w:tc>
          <w:tcPr>
            <w:tcW w:w="1101" w:type="dxa"/>
            <w:shd w:val="clear" w:color="auto" w:fill="auto"/>
            <w:vAlign w:val="center"/>
          </w:tcPr>
          <w:p w14:paraId="3DC6FDD0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603DCDF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производстве пищевой про</w:t>
            </w:r>
            <w:r>
              <w:rPr>
                <w:sz w:val="18"/>
                <w:szCs w:val="18"/>
              </w:rPr>
              <w:lastRenderedPageBreak/>
              <w:t>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3D15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8FC5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50C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0857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C264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45C2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074D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8F8EA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0BD8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5430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DB37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9DC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DBA6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85587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B7C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44E4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174D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BBEEB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C0C89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B502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F97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8B4B8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66B014E2" w14:textId="77777777" w:rsidTr="00965975">
        <w:tc>
          <w:tcPr>
            <w:tcW w:w="1101" w:type="dxa"/>
            <w:shd w:val="clear" w:color="auto" w:fill="auto"/>
            <w:vAlign w:val="center"/>
          </w:tcPr>
          <w:p w14:paraId="2FE82632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80E1FB5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350E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361F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3305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91E5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68C3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D301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B62C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89C5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2BD1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FC6B5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E3EC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BE45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2A07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3B3A39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6C87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947DE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FD61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45CB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67D3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EE73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A392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002C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619C7D3D" w14:textId="77777777" w:rsidTr="00965975">
        <w:tc>
          <w:tcPr>
            <w:tcW w:w="1101" w:type="dxa"/>
            <w:shd w:val="clear" w:color="auto" w:fill="auto"/>
            <w:vAlign w:val="center"/>
          </w:tcPr>
          <w:p w14:paraId="0C1E0190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62EB485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D04FE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5EE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C0E3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9A8F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04284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89309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AB93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F9BE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D374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F4F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91C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93DF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A3D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844BBD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64C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238C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767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AC9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8AD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5C7C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DCCD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196DF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7BD16C5A" w14:textId="77777777" w:rsidTr="00965975">
        <w:tc>
          <w:tcPr>
            <w:tcW w:w="1101" w:type="dxa"/>
            <w:shd w:val="clear" w:color="auto" w:fill="auto"/>
            <w:vAlign w:val="center"/>
          </w:tcPr>
          <w:p w14:paraId="4B7D6533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4A03FC7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2. Участок оперативного обслуживания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B7E8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F0B9B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1234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820A4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D013B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9029F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A7D40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7F14A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48E06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D69C8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4096B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E33EA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E85C4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B28B2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5CBC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B724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118B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10F0A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EC281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CA6E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ED64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42649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6E3906E7" w14:textId="77777777" w:rsidTr="00965975">
        <w:tc>
          <w:tcPr>
            <w:tcW w:w="1101" w:type="dxa"/>
            <w:shd w:val="clear" w:color="auto" w:fill="auto"/>
            <w:vAlign w:val="center"/>
          </w:tcPr>
          <w:p w14:paraId="2C36BD65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1081201 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B0C998B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автоматизированным системам управления технологическими процессами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B38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DBE2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496D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A8F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742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079A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90F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40F4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9C75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049A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7C7E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D5A4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C98A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BF9101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C136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B071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32F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F658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5D7D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5FBA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3A6A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EE54D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2AA855EF" w14:textId="77777777" w:rsidTr="00965975">
        <w:tc>
          <w:tcPr>
            <w:tcW w:w="1101" w:type="dxa"/>
            <w:shd w:val="clear" w:color="auto" w:fill="auto"/>
            <w:vAlign w:val="center"/>
          </w:tcPr>
          <w:p w14:paraId="1CCACD79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1081202 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B3950AF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производстве пищевой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D9061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C7DB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00E1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53D6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0ECF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F65B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E21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F8E0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8E90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091C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455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F87F8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13CC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8C4825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A2A3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C2403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58B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9A62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7E7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368F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DF2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29B8E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39EB1AB3" w14:textId="77777777" w:rsidTr="00965975">
        <w:tc>
          <w:tcPr>
            <w:tcW w:w="1101" w:type="dxa"/>
            <w:shd w:val="clear" w:color="auto" w:fill="auto"/>
            <w:vAlign w:val="center"/>
          </w:tcPr>
          <w:p w14:paraId="16F572A4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1081203 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13BB59F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B38FD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3223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3BD3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FCEA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7184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A7C0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539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F9AFE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DD1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B690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9149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8105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8B75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A1F8D7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282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C87C1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D81B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5C03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ADD9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294E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77F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041D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2D0117F5" w14:textId="77777777" w:rsidTr="00965975">
        <w:tc>
          <w:tcPr>
            <w:tcW w:w="1101" w:type="dxa"/>
            <w:shd w:val="clear" w:color="auto" w:fill="auto"/>
            <w:vAlign w:val="center"/>
          </w:tcPr>
          <w:p w14:paraId="0B6C0EFC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1081204 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B8797BD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Техник-метролог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4FE5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EDA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9279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4285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D4B2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A03E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530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1E25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95D87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DF6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5C3C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64FF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AB2A5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A843F1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46B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5A93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C2C3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A56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2237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6556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748D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E1C2F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2399D55C" w14:textId="77777777" w:rsidTr="00965975">
        <w:tc>
          <w:tcPr>
            <w:tcW w:w="1101" w:type="dxa"/>
            <w:shd w:val="clear" w:color="auto" w:fill="auto"/>
            <w:vAlign w:val="center"/>
          </w:tcPr>
          <w:p w14:paraId="1E00DB83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1F1EB56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Инженер-метролог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E054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7E4A9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015B9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3F25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15EEA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1FAC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D6F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9823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E38A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1358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FD0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1BDB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7E2E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C57C3E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4546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26F68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D076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1598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44D7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4D65C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6C4C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F720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29F3F996" w14:textId="77777777" w:rsidTr="00965975">
        <w:tc>
          <w:tcPr>
            <w:tcW w:w="1101" w:type="dxa"/>
            <w:shd w:val="clear" w:color="auto" w:fill="auto"/>
            <w:vAlign w:val="center"/>
          </w:tcPr>
          <w:p w14:paraId="5F9AE5B1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46A9047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DD53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8E47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41620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A743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2A56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D917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02D6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E8FD0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3F98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C8B31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A88F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B533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4624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38C382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4217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959E0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BBE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C91F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846B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C89E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2629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3C28C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4042168D" w14:textId="77777777" w:rsidTr="00965975">
        <w:tc>
          <w:tcPr>
            <w:tcW w:w="1101" w:type="dxa"/>
            <w:shd w:val="clear" w:color="auto" w:fill="auto"/>
            <w:vAlign w:val="center"/>
          </w:tcPr>
          <w:p w14:paraId="0FBAACF0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7892492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4C9D0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1D5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D5073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83B72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6470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EEA8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7E58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DC630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EC8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E9C86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9830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E4E0E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43E8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F2FA7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E4B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F1339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57E6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DE043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4759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2F0F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D85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9CFA7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6DB78356" w14:textId="77777777" w:rsidTr="00965975">
        <w:tc>
          <w:tcPr>
            <w:tcW w:w="1101" w:type="dxa"/>
            <w:shd w:val="clear" w:color="auto" w:fill="auto"/>
            <w:vAlign w:val="center"/>
          </w:tcPr>
          <w:p w14:paraId="4267FF35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B661E2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D5D57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B498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1110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6B73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FC76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2392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83D0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C9181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F1F0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46FBC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5FB3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2C1A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CBD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7092A2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1D55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81F13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F0A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CE7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7908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162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8AD7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546BC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4DF2C899" w14:textId="77777777" w:rsidTr="00965975">
        <w:tc>
          <w:tcPr>
            <w:tcW w:w="1101" w:type="dxa"/>
            <w:shd w:val="clear" w:color="auto" w:fill="auto"/>
            <w:vAlign w:val="center"/>
          </w:tcPr>
          <w:p w14:paraId="34367679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86BE017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2. Служба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80ADE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9CE8D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9E2D9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48DD3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5C5B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1C1A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297C6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97188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9485A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D726C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F6E6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EDDB2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FE714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04D0E3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26D7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23581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F6A4D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1DF6E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9634B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7041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85AFA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0B0E94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18AE44B7" w14:textId="77777777" w:rsidTr="00965975">
        <w:tc>
          <w:tcPr>
            <w:tcW w:w="1101" w:type="dxa"/>
            <w:shd w:val="clear" w:color="auto" w:fill="auto"/>
            <w:vAlign w:val="center"/>
          </w:tcPr>
          <w:p w14:paraId="76067437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0A54BA0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Котельная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33DD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77958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AF452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FC304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D5B29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323D8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6F2DA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3614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CA3B0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48050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F5332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B7808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CAD1D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5E24A8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50FF5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5FB9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4B97B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083F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8503D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F099C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4774B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655E7E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23CE533F" w14:textId="77777777" w:rsidTr="00965975">
        <w:tc>
          <w:tcPr>
            <w:tcW w:w="1101" w:type="dxa"/>
            <w:shd w:val="clear" w:color="auto" w:fill="auto"/>
            <w:vAlign w:val="center"/>
          </w:tcPr>
          <w:p w14:paraId="708ED201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21B730A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9181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BDA21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010D2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14F5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2D270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F056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EC2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4A5E4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11021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952A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533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D424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3847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6EE972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AD5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5B7FC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22F9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7969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8A1D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60C3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FD36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9EEBF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4C932B1A" w14:textId="77777777" w:rsidTr="00965975">
        <w:tc>
          <w:tcPr>
            <w:tcW w:w="1101" w:type="dxa"/>
            <w:shd w:val="clear" w:color="auto" w:fill="auto"/>
            <w:vAlign w:val="center"/>
          </w:tcPr>
          <w:p w14:paraId="3D5C516F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9ACD5FC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9. 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9E30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A7BCD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0465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B7318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F3C0D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39C5C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66578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390B9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7EA47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978C97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D6B33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A58F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8CA6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CE4928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D5E2A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647DC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39163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1682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AC0E8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B6637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12302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7CD5D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26F8EABD" w14:textId="77777777" w:rsidTr="00965975">
        <w:tc>
          <w:tcPr>
            <w:tcW w:w="1101" w:type="dxa"/>
            <w:shd w:val="clear" w:color="auto" w:fill="auto"/>
            <w:vAlign w:val="center"/>
          </w:tcPr>
          <w:p w14:paraId="44E96ACC" w14:textId="77777777" w:rsidR="003165CE" w:rsidRDefault="00F55BC4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3165CE">
              <w:rPr>
                <w:sz w:val="18"/>
                <w:szCs w:val="18"/>
              </w:rPr>
              <w:t>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9B2F298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118CE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86C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5625F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FC5FD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5510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338EC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F867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85CA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611F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ABC7C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1D27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216E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865BC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37C18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8F86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1E50C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D8F1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7A3B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1C5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A2E6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2F7B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4505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4EA9A7C9" w14:textId="77777777" w:rsidTr="00965975">
        <w:tc>
          <w:tcPr>
            <w:tcW w:w="1101" w:type="dxa"/>
            <w:shd w:val="clear" w:color="auto" w:fill="auto"/>
            <w:vAlign w:val="center"/>
          </w:tcPr>
          <w:p w14:paraId="36522369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8254951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10. Управление экономики и финансов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A578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7DC61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25429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78535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227B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F785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C128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48D2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CC68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CF08E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95173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A8E4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4F6FE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F84D00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2C7D1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C7F9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A87BC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A2122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A05D1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1FB7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CDF29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FE1A5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48B8F9CD" w14:textId="77777777" w:rsidTr="00965975">
        <w:tc>
          <w:tcPr>
            <w:tcW w:w="1101" w:type="dxa"/>
            <w:shd w:val="clear" w:color="auto" w:fill="auto"/>
            <w:vAlign w:val="center"/>
          </w:tcPr>
          <w:p w14:paraId="5D96B1CB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92FA889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1904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E894B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9CF3C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23E2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7B5B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E3DD6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114F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E97E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5838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E2D3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6A39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1FD88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2EE6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64223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771E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B9BDC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55B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FC9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4CDB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3F6E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3386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47D4B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22FD5C46" w14:textId="77777777" w:rsidTr="00965975">
        <w:tc>
          <w:tcPr>
            <w:tcW w:w="1101" w:type="dxa"/>
            <w:shd w:val="clear" w:color="auto" w:fill="auto"/>
            <w:vAlign w:val="center"/>
          </w:tcPr>
          <w:p w14:paraId="7B540EA7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2C30D0F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Планово-экономический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8E3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AE940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71E95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10D6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0A01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F5B3B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FCD4D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7F0A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C310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5BA4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AFC77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8388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093B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C2BCB0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197D5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E9BD8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19D9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C1EE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F6572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7A411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200BF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377B8E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3025BB65" w14:textId="77777777" w:rsidTr="00965975">
        <w:tc>
          <w:tcPr>
            <w:tcW w:w="1101" w:type="dxa"/>
            <w:shd w:val="clear" w:color="auto" w:fill="auto"/>
            <w:vAlign w:val="center"/>
          </w:tcPr>
          <w:p w14:paraId="6CC9A18C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E4779F0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1DAC4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5F8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02E8F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0CC1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1446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FACF6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493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A5F0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B86C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EF2D5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ABCF7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42755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CB9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A9327A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51FB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7F68F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B3E6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C69BF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A075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80EF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3C1E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F3558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594A6367" w14:textId="77777777" w:rsidTr="00965975">
        <w:tc>
          <w:tcPr>
            <w:tcW w:w="1101" w:type="dxa"/>
            <w:shd w:val="clear" w:color="auto" w:fill="auto"/>
            <w:vAlign w:val="center"/>
          </w:tcPr>
          <w:p w14:paraId="3292DBDF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709CD1B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0E6F8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89AE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A7C9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B42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767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D1E6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34A9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BD5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18D92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F532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3602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9CB1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1A26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81009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6F87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87BCD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4270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9DD6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EC80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C7CB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8B5C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F313C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005C59EF" w14:textId="77777777" w:rsidTr="00965975">
        <w:tc>
          <w:tcPr>
            <w:tcW w:w="1101" w:type="dxa"/>
            <w:shd w:val="clear" w:color="auto" w:fill="auto"/>
            <w:vAlign w:val="center"/>
          </w:tcPr>
          <w:p w14:paraId="15D44368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110103А </w:t>
            </w:r>
            <w:r>
              <w:rPr>
                <w:sz w:val="18"/>
                <w:szCs w:val="18"/>
              </w:rPr>
              <w:lastRenderedPageBreak/>
              <w:t>(110104А)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B2AB038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71A1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1356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1AA83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4A3E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148F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58CFF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30402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1AF6A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76667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46142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7F56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6EE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A089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9A77B5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2A7B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58264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0C6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C9C8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EFCB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16E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5113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11EA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564E5F23" w14:textId="77777777" w:rsidTr="00965975">
        <w:tc>
          <w:tcPr>
            <w:tcW w:w="1101" w:type="dxa"/>
            <w:shd w:val="clear" w:color="auto" w:fill="auto"/>
            <w:vAlign w:val="center"/>
          </w:tcPr>
          <w:p w14:paraId="71F2C79D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9E0CF2C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Группа планирования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8738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F4996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AE917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10266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9D13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F2D1A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62655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D57FE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97E8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BC89F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04D5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7C2EC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1C72E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A6FAD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57559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7B185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61619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EA19E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F16FC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5A78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C59B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9FAD1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20D7AAD1" w14:textId="77777777" w:rsidTr="00965975">
        <w:tc>
          <w:tcPr>
            <w:tcW w:w="1101" w:type="dxa"/>
            <w:shd w:val="clear" w:color="auto" w:fill="auto"/>
            <w:vAlign w:val="center"/>
          </w:tcPr>
          <w:p w14:paraId="17A4A320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212BB33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A44C5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0D9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8267E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8A50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F68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0FB7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AD20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918C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F9A0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FFCA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0C927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CE75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36F8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C79C0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BBAE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6E62E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5CF4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CAA1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5CDA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0753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C784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BED3F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560B4BFD" w14:textId="77777777" w:rsidTr="00965975">
        <w:tc>
          <w:tcPr>
            <w:tcW w:w="1101" w:type="dxa"/>
            <w:shd w:val="clear" w:color="auto" w:fill="auto"/>
            <w:vAlign w:val="center"/>
          </w:tcPr>
          <w:p w14:paraId="0CC0CADA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1101102А (1101103А)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B32C624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E82E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501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383DC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6392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A98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0CE3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3AF1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16F3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425B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8833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FE169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486D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537E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25D638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FA25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C284F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4EB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6995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4915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98E0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9817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A7DE6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314A5213" w14:textId="77777777" w:rsidTr="00965975">
        <w:tc>
          <w:tcPr>
            <w:tcW w:w="1101" w:type="dxa"/>
            <w:shd w:val="clear" w:color="auto" w:fill="auto"/>
            <w:vAlign w:val="center"/>
          </w:tcPr>
          <w:p w14:paraId="0A6F0274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FBDD1F0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2. Финансовая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2BCE1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8D088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8D6F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0D753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562C5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EF3D3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0CA21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B2A21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0161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1336E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2DB51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896BF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00453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46D12D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77DE1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8F6C4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3A80F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71758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B62C3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CBC72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A2E6F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E8437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74EDEBFB" w14:textId="77777777" w:rsidTr="00965975">
        <w:tc>
          <w:tcPr>
            <w:tcW w:w="1101" w:type="dxa"/>
            <w:shd w:val="clear" w:color="auto" w:fill="auto"/>
            <w:vAlign w:val="center"/>
          </w:tcPr>
          <w:p w14:paraId="0B3B794C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582А (583А)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3A91CA6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финансовой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BCBD1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EB1F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EE4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DF33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80FB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7EF89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41D1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ACB99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9E06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3A35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9F2AF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FE2B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9DEB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01241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F84C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6B34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82F3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81F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EBE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73B9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6B44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1FC5A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11ACD56B" w14:textId="77777777" w:rsidTr="00965975">
        <w:tc>
          <w:tcPr>
            <w:tcW w:w="1101" w:type="dxa"/>
            <w:shd w:val="clear" w:color="auto" w:fill="auto"/>
            <w:vAlign w:val="center"/>
          </w:tcPr>
          <w:p w14:paraId="6683005B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AB1A3DC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11. Департамент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811F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06829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CD458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F1485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7165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476B0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E1A6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B527F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CA383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DAADE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4E6BA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84E5B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6DAE0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9B9B82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4D99A4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01BE1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E72A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4E24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E8ECF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D72F2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397F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7DA6DA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0A5609E7" w14:textId="77777777" w:rsidTr="00965975">
        <w:tc>
          <w:tcPr>
            <w:tcW w:w="1101" w:type="dxa"/>
            <w:shd w:val="clear" w:color="auto" w:fill="auto"/>
            <w:vAlign w:val="center"/>
          </w:tcPr>
          <w:p w14:paraId="2E841D33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D60F144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Группа системы менеджмента качества пищевой безопасности и стандартизации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1478F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71B5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5D64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E9F69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A5B5A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35B2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1E65A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2F521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6C6D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B5B0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4D362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22D26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EF872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72097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86847C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976FE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AC77A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77759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E6407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43508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74E8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8164B5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1F443396" w14:textId="77777777" w:rsidTr="00965975">
        <w:tc>
          <w:tcPr>
            <w:tcW w:w="1101" w:type="dxa"/>
            <w:shd w:val="clear" w:color="auto" w:fill="auto"/>
            <w:vAlign w:val="center"/>
          </w:tcPr>
          <w:p w14:paraId="21C6919A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9CC7AA4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9BA2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8069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1E28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CA28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2D53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AEBE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91B5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9CB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CDF2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9A6E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577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3E61F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26E8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196B9F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8DD7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04386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4A70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888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0BD4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A118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E4AF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DFD6E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09020EF7" w14:textId="77777777" w:rsidTr="00965975">
        <w:tc>
          <w:tcPr>
            <w:tcW w:w="1101" w:type="dxa"/>
            <w:shd w:val="clear" w:color="auto" w:fill="auto"/>
            <w:vAlign w:val="center"/>
          </w:tcPr>
          <w:p w14:paraId="167BC8E7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5D6FD5E" w14:textId="77777777" w:rsidR="003165CE" w:rsidRPr="003165CE" w:rsidRDefault="003165CE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165CE">
              <w:rPr>
                <w:b/>
                <w:sz w:val="18"/>
                <w:szCs w:val="18"/>
              </w:rPr>
              <w:t>12. Департамент по производству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2C28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ACDA6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429D5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9A23B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58DD8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383B4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479A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0368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C2683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23E19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9223E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789B7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F17E7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98EAC9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812B7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6DA76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BB400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9530A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7943A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25193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45FC2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0E7004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014217F2" w14:textId="77777777" w:rsidTr="00965975">
        <w:tc>
          <w:tcPr>
            <w:tcW w:w="1101" w:type="dxa"/>
            <w:shd w:val="clear" w:color="auto" w:fill="auto"/>
            <w:vAlign w:val="center"/>
          </w:tcPr>
          <w:p w14:paraId="2F04E08A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926DA8F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Цех маркировки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B84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2E79F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0937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96490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7BAA2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3B0DC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8D72C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79E99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02BB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CF4F0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17567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5D29C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17F47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D0A057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7FB1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BD89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4858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6CC1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51519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B424F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FBBF8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EF03C3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1D0B4A3F" w14:textId="77777777" w:rsidTr="00965975">
        <w:tc>
          <w:tcPr>
            <w:tcW w:w="1101" w:type="dxa"/>
            <w:shd w:val="clear" w:color="auto" w:fill="auto"/>
            <w:vAlign w:val="center"/>
          </w:tcPr>
          <w:p w14:paraId="5F9D40DB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ECDF644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D527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0745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B3B4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9D728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E675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EB8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0C04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9C617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4FD7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8D484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B8C0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81B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120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B46674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4A99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1BED7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70AFC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3B00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49B0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CA5B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DA09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059AA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6613DC86" w14:textId="77777777" w:rsidTr="00965975">
        <w:tc>
          <w:tcPr>
            <w:tcW w:w="1101" w:type="dxa"/>
            <w:shd w:val="clear" w:color="auto" w:fill="auto"/>
            <w:vAlign w:val="center"/>
          </w:tcPr>
          <w:p w14:paraId="552C083C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544CC3A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2. Участок убоя скота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B8C2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1CD87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A9F3D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FCADC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A2FB3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8B491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80AD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9A9FF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F7DF3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3AE69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AD361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0157F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9874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EB551F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15D7A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FE1B1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625F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EC296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FD65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394BB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19839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0D9295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2F4BA62B" w14:textId="77777777" w:rsidTr="00965975">
        <w:tc>
          <w:tcPr>
            <w:tcW w:w="1101" w:type="dxa"/>
            <w:shd w:val="clear" w:color="auto" w:fill="auto"/>
            <w:vAlign w:val="center"/>
          </w:tcPr>
          <w:p w14:paraId="22FFEC6E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F1DF314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32C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248A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A497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164C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D3D42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E95F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4AF3C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5E53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842D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9A26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810F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00C3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108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3FB0A6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B5F8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1D4B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F40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B9E9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F9A4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DD7E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0916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37307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6BCF740B" w14:textId="77777777" w:rsidTr="00965975">
        <w:tc>
          <w:tcPr>
            <w:tcW w:w="1101" w:type="dxa"/>
            <w:shd w:val="clear" w:color="auto" w:fill="auto"/>
            <w:vAlign w:val="center"/>
          </w:tcPr>
          <w:p w14:paraId="04327E0A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01A04E0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1. Группа приема скота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9C48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35C0B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2E28F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E7077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172C3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08F43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8E4DC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4ABD0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42D1C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7641C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C5D5D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A8960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917CD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96F11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4F9B45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873C4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1F3F4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CAC94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87DC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1D7AE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01D52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85BFB9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12ECF970" w14:textId="77777777" w:rsidTr="00965975">
        <w:tc>
          <w:tcPr>
            <w:tcW w:w="1101" w:type="dxa"/>
            <w:shd w:val="clear" w:color="auto" w:fill="auto"/>
            <w:vAlign w:val="center"/>
          </w:tcPr>
          <w:p w14:paraId="10A3BFF0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1122101 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5070A10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1A0AA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6EEC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205E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3A4E8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E488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D25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7DB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A365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3F3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95ED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924A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F980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08D07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63313D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DF7E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6D157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E46D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F4A5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3CEF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7932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411D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CDF99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57CFF6A9" w14:textId="77777777" w:rsidTr="00965975">
        <w:tc>
          <w:tcPr>
            <w:tcW w:w="1101" w:type="dxa"/>
            <w:shd w:val="clear" w:color="auto" w:fill="auto"/>
            <w:vAlign w:val="center"/>
          </w:tcPr>
          <w:p w14:paraId="282A0086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1122102 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E62EF6A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Приемщик скота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7B46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1FB2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AC4E5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7787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E6356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C13D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B16A3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443F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FB32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9560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7445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5444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911A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3B67CB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C7FC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1DFD2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6C76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C46E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9FF1D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CCF8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25FA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ABB1C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60E3CD8D" w14:textId="77777777" w:rsidTr="00965975">
        <w:tc>
          <w:tcPr>
            <w:tcW w:w="1101" w:type="dxa"/>
            <w:shd w:val="clear" w:color="auto" w:fill="auto"/>
            <w:vAlign w:val="center"/>
          </w:tcPr>
          <w:p w14:paraId="6036834A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6579C2E" w14:textId="77777777" w:rsidR="003165CE" w:rsidRPr="003165CE" w:rsidRDefault="003165CE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3165CE">
              <w:rPr>
                <w:i/>
                <w:sz w:val="18"/>
                <w:szCs w:val="18"/>
              </w:rPr>
              <w:t>2. Группа убоя скота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F529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DF9E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C7F1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8B377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DBD0B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E3837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37CE9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FD469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897FC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F87B7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A573A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5284F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C3D38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2965C5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61A3A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D088B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A1B7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9D750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9F9FF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C82AA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1869C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A9E95C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165CE" w:rsidRPr="00965975" w14:paraId="16BE446F" w14:textId="77777777" w:rsidTr="00965975">
        <w:tc>
          <w:tcPr>
            <w:tcW w:w="1101" w:type="dxa"/>
            <w:shd w:val="clear" w:color="auto" w:fill="auto"/>
            <w:vAlign w:val="center"/>
          </w:tcPr>
          <w:p w14:paraId="1E517C28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1122201 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714CD85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Боец скота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D29A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2D5C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15B9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461B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256EA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2562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0086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D0643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250C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29DB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6A50A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3D25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9CAC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675B080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107C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9418A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1F9A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3971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75CE3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3581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74C37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A395F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5CE" w:rsidRPr="00965975" w14:paraId="03F91187" w14:textId="77777777" w:rsidTr="00965975">
        <w:tc>
          <w:tcPr>
            <w:tcW w:w="1101" w:type="dxa"/>
            <w:shd w:val="clear" w:color="auto" w:fill="auto"/>
            <w:vAlign w:val="center"/>
          </w:tcPr>
          <w:p w14:paraId="1C542646" w14:textId="77777777" w:rsid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1122202 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34D1E00" w14:textId="77777777" w:rsidR="003165CE" w:rsidRPr="003165CE" w:rsidRDefault="003165CE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мясных туш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4C64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7A1A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17A4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CE43C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CC7F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FED1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6E16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11C451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5557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CC310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2F832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7877CB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89A96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96F3F4A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BC8B5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AFA4E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59034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9D869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FEC7E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07F08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6270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45130F" w14:textId="77777777" w:rsidR="003165CE" w:rsidRDefault="003165CE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052221D1" w14:textId="77777777" w:rsidR="0065289A" w:rsidRPr="00965975" w:rsidRDefault="0065289A" w:rsidP="00F46C9F">
      <w:pPr>
        <w:spacing w:line="0" w:lineRule="atLeast"/>
        <w:rPr>
          <w:sz w:val="18"/>
          <w:szCs w:val="18"/>
        </w:rPr>
      </w:pPr>
    </w:p>
    <w:p w14:paraId="09780421" w14:textId="77777777" w:rsidR="00936F48" w:rsidRPr="00965975" w:rsidRDefault="00936F48" w:rsidP="00F46C9F">
      <w:pPr>
        <w:spacing w:line="0" w:lineRule="atLeast"/>
      </w:pPr>
      <w:r w:rsidRPr="00965975">
        <w:t>Дата составления:</w:t>
      </w:r>
      <w:r w:rsidRPr="00965975">
        <w:rPr>
          <w:rStyle w:val="a9"/>
        </w:rPr>
        <w:t xml:space="preserve"> </w:t>
      </w:r>
      <w:r w:rsidR="00C81F74">
        <w:fldChar w:fldCharType="begin"/>
      </w:r>
      <w:r w:rsidR="00C81F74">
        <w:instrText xml:space="preserve"> DOCVARIABLE fill_date \* MERGEFORMAT </w:instrText>
      </w:r>
      <w:r w:rsidR="00C81F74">
        <w:fldChar w:fldCharType="separate"/>
      </w:r>
      <w:r w:rsidR="000531F1">
        <w:rPr>
          <w:rStyle w:val="a9"/>
        </w:rPr>
        <w:t>30.05.2024</w:t>
      </w:r>
      <w:r w:rsidR="00C81F74">
        <w:rPr>
          <w:rStyle w:val="a9"/>
        </w:rPr>
        <w:fldChar w:fldCharType="end"/>
      </w:r>
      <w:r w:rsidRPr="00965975">
        <w:rPr>
          <w:rStyle w:val="a9"/>
        </w:rPr>
        <w:t> </w:t>
      </w:r>
    </w:p>
    <w:p w14:paraId="5C43181D" w14:textId="77777777" w:rsidR="004654AF" w:rsidRPr="00965975" w:rsidRDefault="004654AF" w:rsidP="00F46C9F">
      <w:pPr>
        <w:spacing w:line="0" w:lineRule="atLeast"/>
      </w:pPr>
    </w:p>
    <w:p w14:paraId="1500FE3C" w14:textId="77777777" w:rsidR="003165CE" w:rsidRDefault="003165CE" w:rsidP="00F46C9F">
      <w:pPr>
        <w:spacing w:line="0" w:lineRule="atLeast"/>
      </w:pPr>
    </w:p>
    <w:p w14:paraId="6225F446" w14:textId="77777777" w:rsidR="003165CE" w:rsidRDefault="003165CE" w:rsidP="00F46C9F">
      <w:pPr>
        <w:spacing w:line="0" w:lineRule="atLeast"/>
      </w:pPr>
    </w:p>
    <w:sectPr w:rsidR="003165CE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8872" w14:textId="77777777" w:rsidR="00C81F74" w:rsidRPr="00F46C9F" w:rsidRDefault="00C81F74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separator/>
      </w:r>
    </w:p>
  </w:endnote>
  <w:endnote w:type="continuationSeparator" w:id="0">
    <w:p w14:paraId="5D6F84B5" w14:textId="77777777" w:rsidR="00C81F74" w:rsidRPr="00F46C9F" w:rsidRDefault="00C81F74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ABDE" w14:textId="77777777" w:rsidR="00F46C9F" w:rsidRPr="00F46C9F" w:rsidRDefault="00F46C9F">
    <w:pPr>
      <w:pStyle w:val="ad"/>
      <w:rPr>
        <w:sz w:val="18"/>
        <w:szCs w:val="18"/>
      </w:rPr>
    </w:pPr>
    <w:r w:rsidRPr="00F46C9F">
      <w:rPr>
        <w:sz w:val="18"/>
        <w:szCs w:val="18"/>
      </w:rPr>
      <w:t xml:space="preserve">Стр. </w:t>
    </w:r>
    <w:r w:rsidR="00030AF9" w:rsidRPr="00F46C9F">
      <w:rPr>
        <w:sz w:val="18"/>
        <w:szCs w:val="18"/>
      </w:rPr>
      <w:fldChar w:fldCharType="begin"/>
    </w:r>
    <w:r w:rsidRPr="00F46C9F">
      <w:rPr>
        <w:sz w:val="18"/>
        <w:szCs w:val="18"/>
      </w:rPr>
      <w:instrText xml:space="preserve"> PAGE   \* MERGEFORMAT </w:instrText>
    </w:r>
    <w:r w:rsidR="00030AF9" w:rsidRPr="00F46C9F">
      <w:rPr>
        <w:sz w:val="18"/>
        <w:szCs w:val="18"/>
      </w:rPr>
      <w:fldChar w:fldCharType="separate"/>
    </w:r>
    <w:r w:rsidR="000531F1">
      <w:rPr>
        <w:noProof/>
        <w:sz w:val="18"/>
        <w:szCs w:val="18"/>
      </w:rPr>
      <w:t>6</w:t>
    </w:r>
    <w:r w:rsidR="00030AF9" w:rsidRPr="00F46C9F">
      <w:rPr>
        <w:sz w:val="18"/>
        <w:szCs w:val="18"/>
      </w:rPr>
      <w:fldChar w:fldCharType="end"/>
    </w:r>
    <w:r w:rsidRPr="00F46C9F">
      <w:rPr>
        <w:sz w:val="18"/>
        <w:szCs w:val="18"/>
      </w:rPr>
      <w:t xml:space="preserve"> из </w:t>
    </w:r>
    <w:r w:rsidR="003165CE">
      <w:rPr>
        <w:sz w:val="18"/>
        <w:szCs w:val="18"/>
      </w:rPr>
      <w:t>6</w:t>
    </w:r>
    <w:r w:rsidRPr="00F46C9F">
      <w:rPr>
        <w:sz w:val="18"/>
        <w:szCs w:val="18"/>
      </w:rPr>
      <w:t xml:space="preserve"> Сводная ведомость результатов проведения специальной оценки условий труда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1DF0" w14:textId="77777777" w:rsidR="00C81F74" w:rsidRPr="00F46C9F" w:rsidRDefault="00C81F74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separator/>
      </w:r>
    </w:p>
  </w:footnote>
  <w:footnote w:type="continuationSeparator" w:id="0">
    <w:p w14:paraId="61A145AA" w14:textId="77777777" w:rsidR="00C81F74" w:rsidRPr="00F46C9F" w:rsidRDefault="00C81F74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doc_name" w:val="Документ10"/>
    <w:docVar w:name="adv_info1" w:val="     "/>
    <w:docVar w:name="adv_info2" w:val="     "/>
    <w:docVar w:name="adv_info3" w:val="     "/>
    <w:docVar w:name="att_org_adr" w:val="426008, Удмуртская Республика, г. Ижевск, ул. Пушкинская, д. 231, оф. 1"/>
    <w:docVar w:name="att_org_dop" w:val="Общество с ограниченной ответственностью &quot;Центр аттестации рабочих мест&quot; (ООО &quot;Центр аттестации рабочих мест&quot;) Юр.адрес/место нахождения юридического лица: 426008, Удмуртская Республика, г. Ижевск, ул. Пушкинская, д. 231, оф.1._x000a_Измерительная лаборатория Общества с ограниченной ответственностью &quot;Центр аттестации рабочих мест&quot;_x000a_Адрес места осуществления деятельности: 426008, Удмуртская Республика, г. Ижевск, ул. Пушкинская, д. 231, оф. 1; тел./факс 8(3412)93-03-16, e-mail: info@davers.ru._x000a_Регистрационный номер в реестре организаций, проводящих специальную оценку условий труда - 359 от 07.09.2016"/>
    <w:docVar w:name="att_org_name" w:val="Общество с ограниченной ответственностью &quot;Центр аттестации рабочих мест&quot;"/>
    <w:docVar w:name="att_org_reg_date" w:val="07.09.2016"/>
    <w:docVar w:name="att_org_reg_num" w:val="359"/>
    <w:docVar w:name="boss_fio" w:val="Колесников Дмитрий Александрович"/>
    <w:docVar w:name="ceh_info" w:val="ООО «Мясокомбинат «Кунгурский»"/>
    <w:docVar w:name="close_doc_flag" w:val="0"/>
    <w:docVar w:name="doc_name" w:val="Документ10"/>
    <w:docVar w:name="doc_type" w:val="5"/>
    <w:docVar w:name="fill_date" w:val="30.05.2024"/>
    <w:docVar w:name="org_guid" w:val="B5CA428CCD97441BB3170911E7EC6677"/>
    <w:docVar w:name="org_id" w:val="1"/>
    <w:docVar w:name="org_name" w:val="     "/>
    <w:docVar w:name="pers_guids" w:val="E6164B2D86CE486FB44DF57BCB1780D8@128-092-684 71"/>
    <w:docVar w:name="pers_snils" w:val="E6164B2D86CE486FB44DF57BCB1780D8@128-092-684 71"/>
    <w:docVar w:name="podr_id" w:val="org_1"/>
    <w:docVar w:name="pred_dolg" w:val="Заместитель генерального директора – вице-президент – управляющий ООО «Мясокомбинат «Кунгурский»"/>
    <w:docVar w:name="pred_fio" w:val="Волков О.Н."/>
    <w:docVar w:name="rbtd_adr" w:val="     "/>
    <w:docVar w:name="rbtd_name" w:val="ООО «Мясокомбинат «Кунгурский»"/>
    <w:docVar w:name="step_test" w:val="6"/>
    <w:docVar w:name="sv_docs" w:val="1"/>
  </w:docVars>
  <w:rsids>
    <w:rsidRoot w:val="00D00F23"/>
    <w:rsid w:val="0002033E"/>
    <w:rsid w:val="00030AF9"/>
    <w:rsid w:val="000531F1"/>
    <w:rsid w:val="000C5130"/>
    <w:rsid w:val="000D3760"/>
    <w:rsid w:val="000F0714"/>
    <w:rsid w:val="00196135"/>
    <w:rsid w:val="001A7AC3"/>
    <w:rsid w:val="001B19D8"/>
    <w:rsid w:val="001F6D4D"/>
    <w:rsid w:val="00214725"/>
    <w:rsid w:val="00237B32"/>
    <w:rsid w:val="0026479A"/>
    <w:rsid w:val="002743B5"/>
    <w:rsid w:val="002761BA"/>
    <w:rsid w:val="003165CE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0AFB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65975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81F74"/>
    <w:rsid w:val="00C93056"/>
    <w:rsid w:val="00CA2E96"/>
    <w:rsid w:val="00CD2568"/>
    <w:rsid w:val="00D00F23"/>
    <w:rsid w:val="00D11966"/>
    <w:rsid w:val="00DC0F74"/>
    <w:rsid w:val="00DC1A91"/>
    <w:rsid w:val="00DD6622"/>
    <w:rsid w:val="00E25119"/>
    <w:rsid w:val="00E30B79"/>
    <w:rsid w:val="00E458F1"/>
    <w:rsid w:val="00E749FE"/>
    <w:rsid w:val="00EA3306"/>
    <w:rsid w:val="00EB7BDE"/>
    <w:rsid w:val="00EC5373"/>
    <w:rsid w:val="00F06873"/>
    <w:rsid w:val="00F262EE"/>
    <w:rsid w:val="00F46395"/>
    <w:rsid w:val="00F46C9F"/>
    <w:rsid w:val="00F55BC4"/>
    <w:rsid w:val="00F77155"/>
    <w:rsid w:val="00F835B0"/>
    <w:rsid w:val="00F87C94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7DE62"/>
  <w15:docId w15:val="{109677E9-581A-4FD6-B91D-BEB581E5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46C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F46C9F"/>
    <w:rPr>
      <w:sz w:val="24"/>
    </w:rPr>
  </w:style>
  <w:style w:type="paragraph" w:styleId="ad">
    <w:name w:val="footer"/>
    <w:basedOn w:val="a"/>
    <w:link w:val="ae"/>
    <w:uiPriority w:val="99"/>
    <w:rsid w:val="00F46C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46C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Коробкова Диана Вадимовна</cp:lastModifiedBy>
  <cp:revision>5</cp:revision>
  <dcterms:created xsi:type="dcterms:W3CDTF">2024-05-31T10:32:00Z</dcterms:created>
  <dcterms:modified xsi:type="dcterms:W3CDTF">2026-02-17T08:51:00Z</dcterms:modified>
</cp:coreProperties>
</file>